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32" w:rsidRPr="00465EA3" w:rsidRDefault="00465EA3" w:rsidP="00465EA3">
      <w:pPr>
        <w:jc w:val="center"/>
        <w:rPr>
          <w:b/>
        </w:rPr>
      </w:pPr>
      <w:r>
        <w:rPr>
          <w:b/>
        </w:rPr>
        <w:t>ИНФОРМАЦИОННОЕ ПИСЬМО АГЕНТАМ</w:t>
      </w:r>
    </w:p>
    <w:p w:rsidR="00263753" w:rsidRDefault="00D54306" w:rsidP="00764B3D">
      <w:pPr>
        <w:ind w:firstLine="360"/>
      </w:pPr>
      <w:r>
        <w:t xml:space="preserve">       </w:t>
      </w:r>
      <w:r w:rsidR="00263753">
        <w:t>В связи с участившимися случаями подде</w:t>
      </w:r>
      <w:r w:rsidR="00EF774C">
        <w:t>лок медицинских справок, а такж</w:t>
      </w:r>
      <w:r w:rsidR="00263753">
        <w:t>е в связи с нарушениями прав</w:t>
      </w:r>
      <w:r w:rsidR="00935170">
        <w:t xml:space="preserve">ил возврата авиабилетов </w:t>
      </w:r>
      <w:r w:rsidR="00465EA3">
        <w:t>на рейсы Авиакомпании Якутия</w:t>
      </w:r>
      <w:r w:rsidR="00B02830">
        <w:t xml:space="preserve">, </w:t>
      </w:r>
      <w:r w:rsidR="00465EA3">
        <w:t xml:space="preserve"> </w:t>
      </w:r>
      <w:r w:rsidR="00935170">
        <w:t>обращаем Ваше внимание</w:t>
      </w:r>
      <w:r w:rsidR="00263753">
        <w:t>, что:</w:t>
      </w:r>
    </w:p>
    <w:p w:rsidR="00263753" w:rsidRDefault="00263753" w:rsidP="00263753">
      <w:pPr>
        <w:pStyle w:val="a3"/>
        <w:numPr>
          <w:ilvl w:val="0"/>
          <w:numId w:val="1"/>
        </w:numPr>
      </w:pPr>
      <w:r>
        <w:t xml:space="preserve">При возврате авиабилета кассир должен перечеркнуть бланк билета полосой по диагонали, </w:t>
      </w:r>
      <w:r w:rsidR="009B3034">
        <w:t xml:space="preserve">и </w:t>
      </w:r>
      <w:r>
        <w:t>проставить следующие записи: «Возврат вынужден</w:t>
      </w:r>
      <w:r w:rsidR="009B3034">
        <w:t>ный» или «Возврат добровольный»,</w:t>
      </w:r>
      <w:r>
        <w:t xml:space="preserve"> проставить дату возврата авиабилета,</w:t>
      </w:r>
      <w:r w:rsidR="009B3034">
        <w:t xml:space="preserve"> проставить</w:t>
      </w:r>
      <w:r>
        <w:t xml:space="preserve"> дату и время снятия мест</w:t>
      </w:r>
      <w:r w:rsidR="009B3034">
        <w:t>, либо</w:t>
      </w:r>
      <w:r w:rsidR="00935170">
        <w:t xml:space="preserve"> приложить </w:t>
      </w:r>
      <w:proofErr w:type="spellStart"/>
      <w:r w:rsidR="00935170">
        <w:t>скрин</w:t>
      </w:r>
      <w:proofErr w:type="spellEnd"/>
      <w:r w:rsidR="00935170">
        <w:t xml:space="preserve"> о снятии места из истории б</w:t>
      </w:r>
      <w:bookmarkStart w:id="0" w:name="_GoBack"/>
      <w:bookmarkEnd w:id="0"/>
      <w:r w:rsidR="00935170">
        <w:t>рони</w:t>
      </w:r>
      <w:r>
        <w:t>.</w:t>
      </w:r>
    </w:p>
    <w:p w:rsidR="00263753" w:rsidRDefault="00263753" w:rsidP="00263753">
      <w:pPr>
        <w:pStyle w:val="a3"/>
        <w:numPr>
          <w:ilvl w:val="0"/>
          <w:numId w:val="1"/>
        </w:numPr>
      </w:pPr>
      <w:r>
        <w:t xml:space="preserve">Вынужденные возвраты по медицинским справкам производятся </w:t>
      </w:r>
      <w:proofErr w:type="gramStart"/>
      <w:r>
        <w:t>согласно Требований</w:t>
      </w:r>
      <w:proofErr w:type="gramEnd"/>
      <w:r>
        <w:t xml:space="preserve"> к медицинским документам, являющихся основанием для вынужденного отказа пассажира от перевозки.</w:t>
      </w:r>
      <w:r w:rsidR="00D54306">
        <w:t xml:space="preserve">  Перевозчик </w:t>
      </w:r>
      <w:r w:rsidR="00A100C4">
        <w:t>вправе</w:t>
      </w:r>
      <w:r w:rsidR="00D54306">
        <w:t xml:space="preserve"> </w:t>
      </w:r>
      <w:r w:rsidR="00BE4976">
        <w:t>направить</w:t>
      </w:r>
      <w:r w:rsidR="00D54306">
        <w:t xml:space="preserve"> запрос</w:t>
      </w:r>
      <w:r w:rsidR="00A100C4">
        <w:t xml:space="preserve"> </w:t>
      </w:r>
      <w:r w:rsidR="00BE4976">
        <w:t xml:space="preserve">о подлинности медицинского </w:t>
      </w:r>
      <w:r w:rsidR="00D54306">
        <w:t xml:space="preserve"> документа</w:t>
      </w:r>
      <w:r w:rsidR="00BE4976">
        <w:t xml:space="preserve"> в </w:t>
      </w:r>
      <w:r w:rsidR="00A100C4">
        <w:t xml:space="preserve"> учреждения, </w:t>
      </w:r>
      <w:r w:rsidR="00BE4976">
        <w:t xml:space="preserve">указанные в данных </w:t>
      </w:r>
      <w:r w:rsidR="00A100C4">
        <w:t>документ</w:t>
      </w:r>
      <w:r w:rsidR="00BE4976">
        <w:t>ах</w:t>
      </w:r>
      <w:r w:rsidR="00A100C4">
        <w:t>.</w:t>
      </w:r>
    </w:p>
    <w:p w:rsidR="004557A0" w:rsidRDefault="00263753" w:rsidP="004557A0">
      <w:pPr>
        <w:pStyle w:val="a3"/>
        <w:numPr>
          <w:ilvl w:val="0"/>
          <w:numId w:val="1"/>
        </w:numPr>
      </w:pPr>
      <w:r>
        <w:t xml:space="preserve">Согласно ст.108 Воздушного кодекса РФ </w:t>
      </w:r>
      <w:r w:rsidRPr="004557A0">
        <w:rPr>
          <w:b/>
        </w:rPr>
        <w:t>провозная плата возвращается пассажиру в том случае, если он предупредил Перевозчика до окончания регистрации на рейс</w:t>
      </w:r>
      <w:r w:rsidR="00935170" w:rsidRPr="004557A0">
        <w:rPr>
          <w:b/>
        </w:rPr>
        <w:t xml:space="preserve"> (т.е. </w:t>
      </w:r>
      <w:r w:rsidR="00FB04C5">
        <w:rPr>
          <w:b/>
        </w:rPr>
        <w:t>не мен</w:t>
      </w:r>
      <w:r w:rsidR="007474B2">
        <w:rPr>
          <w:b/>
        </w:rPr>
        <w:t>ее</w:t>
      </w:r>
      <w:proofErr w:type="gramStart"/>
      <w:r w:rsidR="00F67160">
        <w:rPr>
          <w:b/>
        </w:rPr>
        <w:t>,</w:t>
      </w:r>
      <w:proofErr w:type="gramEnd"/>
      <w:r w:rsidR="00F67160">
        <w:rPr>
          <w:b/>
        </w:rPr>
        <w:t xml:space="preserve"> </w:t>
      </w:r>
      <w:r w:rsidR="007474B2">
        <w:rPr>
          <w:b/>
        </w:rPr>
        <w:t xml:space="preserve"> чем  </w:t>
      </w:r>
      <w:r w:rsidR="00935170" w:rsidRPr="004557A0">
        <w:rPr>
          <w:b/>
        </w:rPr>
        <w:t>за 40 минут до вылета рейса)</w:t>
      </w:r>
      <w:r w:rsidRPr="004557A0">
        <w:rPr>
          <w:b/>
        </w:rPr>
        <w:t xml:space="preserve"> о вынужденном отказе </w:t>
      </w:r>
      <w:r>
        <w:t xml:space="preserve">по причине болезни пассажира, членов его семьи или близких родственников, </w:t>
      </w:r>
      <w:r w:rsidRPr="005921C6">
        <w:rPr>
          <w:b/>
        </w:rPr>
        <w:t>совместно следующих</w:t>
      </w:r>
      <w:r>
        <w:t xml:space="preserve"> с ним на воздушном судне,   </w:t>
      </w:r>
      <w:r w:rsidRPr="00263753">
        <w:t>что подтверждается медицинскими документами, либо в связи со смертью члена его семьи или близкого родственника, что подтверждается документально</w:t>
      </w:r>
      <w:r>
        <w:t>.</w:t>
      </w:r>
      <w:r w:rsidR="004557A0">
        <w:t xml:space="preserve"> </w:t>
      </w:r>
    </w:p>
    <w:p w:rsidR="00263753" w:rsidRDefault="00263753" w:rsidP="00263753">
      <w:pPr>
        <w:pStyle w:val="a3"/>
        <w:numPr>
          <w:ilvl w:val="0"/>
          <w:numId w:val="1"/>
        </w:numPr>
      </w:pPr>
      <w:r>
        <w:t>П</w:t>
      </w:r>
      <w:r w:rsidRPr="00263753">
        <w:t xml:space="preserve">од членами семьи понимаются супруги, родители и дети (усыновители и усыновленные), под близкими родственниками - дедушки, бабушки и внуки, полнородные и </w:t>
      </w:r>
      <w:proofErr w:type="spellStart"/>
      <w:r w:rsidRPr="00263753">
        <w:t>неполнородные</w:t>
      </w:r>
      <w:proofErr w:type="spellEnd"/>
      <w:r w:rsidRPr="00263753">
        <w:t xml:space="preserve"> братья и сестры.</w:t>
      </w:r>
      <w:r w:rsidR="00A34247">
        <w:t xml:space="preserve"> К</w:t>
      </w:r>
      <w:r w:rsidR="005921C6">
        <w:t xml:space="preserve"> возврату </w:t>
      </w:r>
      <w:r w:rsidR="00A34247">
        <w:t>авиабилет</w:t>
      </w:r>
      <w:r w:rsidR="005921C6">
        <w:t>ов</w:t>
      </w:r>
      <w:r w:rsidR="00A34247">
        <w:t xml:space="preserve"> должны прилагаться копии документов, подтверждающие родство.</w:t>
      </w:r>
    </w:p>
    <w:p w:rsidR="00263753" w:rsidRDefault="00935170" w:rsidP="00263753">
      <w:pPr>
        <w:pStyle w:val="a3"/>
        <w:numPr>
          <w:ilvl w:val="0"/>
          <w:numId w:val="1"/>
        </w:numPr>
      </w:pPr>
      <w:r>
        <w:t>Предупреждением Перевозчика о вынужденном</w:t>
      </w:r>
      <w:r w:rsidR="00263753">
        <w:t xml:space="preserve"> отказе </w:t>
      </w:r>
      <w:r>
        <w:t xml:space="preserve">пассажира от </w:t>
      </w:r>
      <w:r w:rsidR="00263753">
        <w:t xml:space="preserve">вылета признается: </w:t>
      </w:r>
    </w:p>
    <w:p w:rsidR="00263753" w:rsidRDefault="00263753" w:rsidP="00263753">
      <w:pPr>
        <w:pStyle w:val="a3"/>
        <w:numPr>
          <w:ilvl w:val="0"/>
          <w:numId w:val="2"/>
        </w:numPr>
      </w:pPr>
      <w:r>
        <w:t xml:space="preserve">Обращение пассажира в Агентство </w:t>
      </w:r>
      <w:r w:rsidR="00935170">
        <w:t xml:space="preserve">воздушных сообщений </w:t>
      </w:r>
      <w:r>
        <w:t xml:space="preserve"> для снятия мест в системе бронирования </w:t>
      </w:r>
      <w:r w:rsidRPr="00465EA3">
        <w:rPr>
          <w:b/>
        </w:rPr>
        <w:t>не позднее</w:t>
      </w:r>
      <w:r w:rsidR="00B02830">
        <w:rPr>
          <w:b/>
        </w:rPr>
        <w:t>,</w:t>
      </w:r>
      <w:r w:rsidRPr="00465EA3">
        <w:rPr>
          <w:b/>
        </w:rPr>
        <w:t xml:space="preserve"> чем </w:t>
      </w:r>
      <w:r w:rsidR="00935170" w:rsidRPr="00465EA3">
        <w:rPr>
          <w:b/>
        </w:rPr>
        <w:t>за 40 минут до вылета рейса</w:t>
      </w:r>
      <w:r w:rsidR="00BE4976">
        <w:rPr>
          <w:b/>
        </w:rPr>
        <w:t>, соответственно наличие в заказе информации о снятии мес</w:t>
      </w:r>
      <w:r w:rsidR="006B0920">
        <w:rPr>
          <w:b/>
        </w:rPr>
        <w:t>т</w:t>
      </w:r>
      <w:r w:rsidR="00935170">
        <w:t>.</w:t>
      </w:r>
    </w:p>
    <w:p w:rsidR="00263753" w:rsidRDefault="00263753" w:rsidP="00465EA3">
      <w:pPr>
        <w:pStyle w:val="a3"/>
        <w:numPr>
          <w:ilvl w:val="0"/>
          <w:numId w:val="2"/>
        </w:numPr>
      </w:pPr>
      <w:r>
        <w:t xml:space="preserve">Звонок пассажира в Авиакомпанию </w:t>
      </w:r>
      <w:r w:rsidR="00BD787D">
        <w:t xml:space="preserve">Якутия </w:t>
      </w:r>
      <w:r>
        <w:t>по телефонам</w:t>
      </w:r>
      <w:r w:rsidR="00935170">
        <w:t xml:space="preserve">  </w:t>
      </w:r>
      <w:r w:rsidR="00F668F0">
        <w:t xml:space="preserve">+7/4112/443082, </w:t>
      </w:r>
      <w:r w:rsidR="00935170">
        <w:t>88001007577</w:t>
      </w:r>
      <w:r w:rsidR="00F668F0">
        <w:t>, +7/4112/495221</w:t>
      </w:r>
      <w:r w:rsidR="00BD787D">
        <w:t xml:space="preserve"> </w:t>
      </w:r>
      <w:r w:rsidR="00F10241" w:rsidRPr="00F10241">
        <w:rPr>
          <w:b/>
        </w:rPr>
        <w:t>не п</w:t>
      </w:r>
      <w:r w:rsidR="00B02830" w:rsidRPr="00F10241">
        <w:rPr>
          <w:b/>
        </w:rPr>
        <w:t>озднее</w:t>
      </w:r>
      <w:r w:rsidR="00B02830">
        <w:rPr>
          <w:b/>
        </w:rPr>
        <w:t>,</w:t>
      </w:r>
      <w:r w:rsidR="00465EA3" w:rsidRPr="00465EA3">
        <w:rPr>
          <w:b/>
        </w:rPr>
        <w:t xml:space="preserve"> чем за 40 минут до вылета рейса</w:t>
      </w:r>
      <w:r w:rsidR="00465EA3" w:rsidRPr="00465EA3">
        <w:t>.</w:t>
      </w:r>
      <w:r w:rsidR="006B0920">
        <w:t xml:space="preserve"> </w:t>
      </w:r>
    </w:p>
    <w:p w:rsidR="00F10241" w:rsidRPr="00465EA3" w:rsidRDefault="00F10241" w:rsidP="00F10241">
      <w:pPr>
        <w:pStyle w:val="a3"/>
        <w:ind w:left="1440"/>
      </w:pPr>
    </w:p>
    <w:p w:rsidR="00263753" w:rsidRPr="005921C6" w:rsidRDefault="00263753" w:rsidP="001906D2">
      <w:pPr>
        <w:pStyle w:val="a3"/>
        <w:numPr>
          <w:ilvl w:val="0"/>
          <w:numId w:val="1"/>
        </w:numPr>
      </w:pPr>
      <w:r>
        <w:t>Агенты по продажам обязаны произ</w:t>
      </w:r>
      <w:r w:rsidR="00935170">
        <w:t xml:space="preserve">водить </w:t>
      </w:r>
      <w:r w:rsidR="005A7850">
        <w:t xml:space="preserve">письменный </w:t>
      </w:r>
      <w:r w:rsidR="005921C6">
        <w:t xml:space="preserve">запрос в Авиакомпанию Якутия </w:t>
      </w:r>
      <w:r w:rsidR="00935170">
        <w:t xml:space="preserve"> </w:t>
      </w:r>
      <w:r w:rsidR="005921C6">
        <w:t xml:space="preserve">  </w:t>
      </w:r>
      <w:r w:rsidR="00935170">
        <w:t>на разрешение вынужденного возврата</w:t>
      </w:r>
      <w:r>
        <w:t xml:space="preserve"> </w:t>
      </w:r>
      <w:r w:rsidR="005921C6">
        <w:t xml:space="preserve">авиабилетов: </w:t>
      </w:r>
      <w:r w:rsidR="006B0920" w:rsidRPr="005921C6">
        <w:t xml:space="preserve"> </w:t>
      </w:r>
      <w:hyperlink r:id="rId6" w:history="1">
        <w:r w:rsidR="00465EA3" w:rsidRPr="00BD787D">
          <w:rPr>
            <w:rStyle w:val="a4"/>
            <w:color w:val="auto"/>
            <w:u w:val="none"/>
            <w:lang w:val="en-US"/>
          </w:rPr>
          <w:t>e</w:t>
        </w:r>
        <w:r w:rsidR="00465EA3" w:rsidRPr="005921C6">
          <w:rPr>
            <w:rStyle w:val="a4"/>
            <w:color w:val="auto"/>
            <w:u w:val="none"/>
          </w:rPr>
          <w:t>-</w:t>
        </w:r>
        <w:r w:rsidR="00465EA3" w:rsidRPr="00BD787D">
          <w:rPr>
            <w:rStyle w:val="a4"/>
            <w:color w:val="auto"/>
            <w:u w:val="none"/>
            <w:lang w:val="en-US"/>
          </w:rPr>
          <w:t>mail</w:t>
        </w:r>
        <w:r w:rsidR="00465EA3" w:rsidRPr="005921C6">
          <w:rPr>
            <w:rStyle w:val="a4"/>
            <w:color w:val="auto"/>
            <w:u w:val="none"/>
          </w:rPr>
          <w:t>:</w:t>
        </w:r>
        <w:r w:rsidR="00465EA3" w:rsidRPr="005921C6">
          <w:rPr>
            <w:rStyle w:val="a4"/>
            <w:u w:val="none"/>
          </w:rPr>
          <w:t xml:space="preserve"> </w:t>
        </w:r>
        <w:r w:rsidR="00465EA3" w:rsidRPr="001906D2">
          <w:rPr>
            <w:rStyle w:val="a4"/>
            <w:lang w:val="en-US"/>
          </w:rPr>
          <w:t>info</w:t>
        </w:r>
        <w:r w:rsidR="00465EA3" w:rsidRPr="005921C6">
          <w:rPr>
            <w:rStyle w:val="a4"/>
          </w:rPr>
          <w:t>@</w:t>
        </w:r>
        <w:r w:rsidR="00465EA3" w:rsidRPr="001906D2">
          <w:rPr>
            <w:rStyle w:val="a4"/>
            <w:lang w:val="en-US"/>
          </w:rPr>
          <w:t>yakutia</w:t>
        </w:r>
        <w:r w:rsidR="00465EA3" w:rsidRPr="005921C6">
          <w:rPr>
            <w:rStyle w:val="a4"/>
          </w:rPr>
          <w:t>.</w:t>
        </w:r>
        <w:r w:rsidR="00465EA3" w:rsidRPr="001906D2">
          <w:rPr>
            <w:rStyle w:val="a4"/>
            <w:lang w:val="en-US"/>
          </w:rPr>
          <w:t>aero</w:t>
        </w:r>
      </w:hyperlink>
      <w:r w:rsidR="001906D2" w:rsidRPr="005921C6">
        <w:rPr>
          <w:rStyle w:val="a4"/>
          <w:u w:val="none"/>
        </w:rPr>
        <w:t xml:space="preserve">  </w:t>
      </w:r>
      <w:r w:rsidR="005921C6">
        <w:rPr>
          <w:rStyle w:val="a4"/>
          <w:u w:val="none"/>
        </w:rPr>
        <w:t xml:space="preserve">  </w:t>
      </w:r>
      <w:r w:rsidR="001906D2" w:rsidRPr="001906D2">
        <w:rPr>
          <w:rStyle w:val="a4"/>
          <w:color w:val="auto"/>
          <w:u w:val="none"/>
        </w:rPr>
        <w:t>или</w:t>
      </w:r>
      <w:r w:rsidR="001906D2" w:rsidRPr="005921C6">
        <w:rPr>
          <w:rStyle w:val="a4"/>
          <w:color w:val="auto"/>
          <w:u w:val="none"/>
        </w:rPr>
        <w:t xml:space="preserve"> </w:t>
      </w:r>
      <w:r w:rsidR="005921C6">
        <w:rPr>
          <w:rStyle w:val="a4"/>
          <w:color w:val="auto"/>
          <w:u w:val="none"/>
        </w:rPr>
        <w:t xml:space="preserve">        </w:t>
      </w:r>
      <w:r w:rsidR="001906D2" w:rsidRPr="005921C6">
        <w:rPr>
          <w:rStyle w:val="a4"/>
          <w:color w:val="auto"/>
          <w:u w:val="none"/>
        </w:rPr>
        <w:t xml:space="preserve"> </w:t>
      </w:r>
      <w:r w:rsidR="001906D2">
        <w:rPr>
          <w:rStyle w:val="a4"/>
          <w:color w:val="auto"/>
          <w:u w:val="none"/>
          <w:lang w:val="en-US"/>
        </w:rPr>
        <w:t>e</w:t>
      </w:r>
      <w:r w:rsidR="001906D2" w:rsidRPr="005921C6">
        <w:rPr>
          <w:rStyle w:val="a4"/>
          <w:color w:val="auto"/>
          <w:u w:val="none"/>
        </w:rPr>
        <w:t>-</w:t>
      </w:r>
      <w:r w:rsidR="001906D2">
        <w:rPr>
          <w:rStyle w:val="a4"/>
          <w:color w:val="auto"/>
          <w:u w:val="none"/>
          <w:lang w:val="en-US"/>
        </w:rPr>
        <w:t>mail</w:t>
      </w:r>
      <w:r w:rsidR="001906D2" w:rsidRPr="005921C6">
        <w:rPr>
          <w:rStyle w:val="a4"/>
          <w:color w:val="auto"/>
          <w:u w:val="none"/>
        </w:rPr>
        <w:t>:</w:t>
      </w:r>
      <w:r w:rsidR="001906D2" w:rsidRPr="005921C6">
        <w:rPr>
          <w:rStyle w:val="a4"/>
        </w:rPr>
        <w:t xml:space="preserve"> </w:t>
      </w:r>
      <w:r w:rsidR="001906D2" w:rsidRPr="001906D2">
        <w:rPr>
          <w:rStyle w:val="a4"/>
          <w:lang w:val="en-US"/>
        </w:rPr>
        <w:t>help</w:t>
      </w:r>
      <w:r w:rsidR="001906D2" w:rsidRPr="005921C6">
        <w:rPr>
          <w:rStyle w:val="a4"/>
        </w:rPr>
        <w:t>@</w:t>
      </w:r>
      <w:r w:rsidR="001906D2" w:rsidRPr="001906D2">
        <w:rPr>
          <w:rStyle w:val="a4"/>
          <w:lang w:val="en-US"/>
        </w:rPr>
        <w:t>yakutia</w:t>
      </w:r>
      <w:r w:rsidR="001906D2" w:rsidRPr="005921C6">
        <w:rPr>
          <w:rStyle w:val="a4"/>
        </w:rPr>
        <w:t>.</w:t>
      </w:r>
      <w:r w:rsidR="001906D2" w:rsidRPr="001906D2">
        <w:rPr>
          <w:rStyle w:val="a4"/>
          <w:lang w:val="en-US"/>
        </w:rPr>
        <w:t>aero</w:t>
      </w:r>
    </w:p>
    <w:p w:rsidR="0083675C" w:rsidRPr="005A7850" w:rsidRDefault="00A87C67" w:rsidP="005A7850">
      <w:pPr>
        <w:ind w:firstLine="360"/>
        <w:rPr>
          <w:b/>
        </w:rPr>
      </w:pPr>
      <w:r w:rsidRPr="005921C6">
        <w:rPr>
          <w:b/>
        </w:rPr>
        <w:t xml:space="preserve">      </w:t>
      </w:r>
      <w:r w:rsidR="005B5939" w:rsidRPr="005A7850">
        <w:rPr>
          <w:b/>
        </w:rPr>
        <w:t>Данную информацию необходи</w:t>
      </w:r>
      <w:r w:rsidR="00465EA3" w:rsidRPr="005A7850">
        <w:rPr>
          <w:b/>
        </w:rPr>
        <w:t xml:space="preserve">мо довести до сведения </w:t>
      </w:r>
      <w:r w:rsidRPr="005A7850">
        <w:rPr>
          <w:b/>
        </w:rPr>
        <w:t>кассиров/</w:t>
      </w:r>
      <w:r w:rsidR="005B5939" w:rsidRPr="005A7850">
        <w:rPr>
          <w:b/>
        </w:rPr>
        <w:t>агентов по продаже авиабилетов</w:t>
      </w:r>
      <w:r w:rsidR="00266C73" w:rsidRPr="005A7850">
        <w:rPr>
          <w:b/>
        </w:rPr>
        <w:t xml:space="preserve">. </w:t>
      </w:r>
      <w:r w:rsidR="005A7850">
        <w:rPr>
          <w:b/>
        </w:rPr>
        <w:t>Пункты 3, 4,</w:t>
      </w:r>
      <w:r w:rsidR="005A7850" w:rsidRPr="005A7850">
        <w:rPr>
          <w:b/>
        </w:rPr>
        <w:t xml:space="preserve"> 5</w:t>
      </w:r>
      <w:r w:rsidR="005A7850">
        <w:rPr>
          <w:b/>
        </w:rPr>
        <w:t xml:space="preserve"> </w:t>
      </w:r>
      <w:r w:rsidR="005A7850" w:rsidRPr="005A7850">
        <w:rPr>
          <w:b/>
        </w:rPr>
        <w:t xml:space="preserve"> необходимо доводить до сведения пассажиров при продаже авиабилетов. </w:t>
      </w:r>
      <w:r w:rsidR="005B5939" w:rsidRPr="005A7850">
        <w:rPr>
          <w:b/>
        </w:rPr>
        <w:t>В</w:t>
      </w:r>
      <w:r w:rsidR="0083675C" w:rsidRPr="005A7850">
        <w:rPr>
          <w:b/>
        </w:rPr>
        <w:t xml:space="preserve">озврат авиабилетов, принятых с нарушением правил, приниматься у Агентов к расчётам не будут. </w:t>
      </w:r>
    </w:p>
    <w:sectPr w:rsidR="0083675C" w:rsidRPr="005A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E0B00"/>
    <w:multiLevelType w:val="hybridMultilevel"/>
    <w:tmpl w:val="8762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D7950"/>
    <w:multiLevelType w:val="hybridMultilevel"/>
    <w:tmpl w:val="DC740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B6345C"/>
    <w:multiLevelType w:val="hybridMultilevel"/>
    <w:tmpl w:val="C2C6B83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53"/>
    <w:rsid w:val="001906D2"/>
    <w:rsid w:val="00263753"/>
    <w:rsid w:val="00266C73"/>
    <w:rsid w:val="004557A0"/>
    <w:rsid w:val="00465EA3"/>
    <w:rsid w:val="004D19C6"/>
    <w:rsid w:val="005921C6"/>
    <w:rsid w:val="005A7850"/>
    <w:rsid w:val="005B5939"/>
    <w:rsid w:val="006B0920"/>
    <w:rsid w:val="007474B2"/>
    <w:rsid w:val="00764B3D"/>
    <w:rsid w:val="0083675C"/>
    <w:rsid w:val="00935170"/>
    <w:rsid w:val="009B3034"/>
    <w:rsid w:val="00A100C4"/>
    <w:rsid w:val="00A34247"/>
    <w:rsid w:val="00A35B15"/>
    <w:rsid w:val="00A87C67"/>
    <w:rsid w:val="00B02830"/>
    <w:rsid w:val="00BD787D"/>
    <w:rsid w:val="00BE4976"/>
    <w:rsid w:val="00CE6F32"/>
    <w:rsid w:val="00D54306"/>
    <w:rsid w:val="00DB71FA"/>
    <w:rsid w:val="00EF774C"/>
    <w:rsid w:val="00F10241"/>
    <w:rsid w:val="00F668F0"/>
    <w:rsid w:val="00F67160"/>
    <w:rsid w:val="00FB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1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info@yakutia.ae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5ED3FC77</Template>
  <TotalTime>144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ОАО АК "Якутия"</dc:creator>
  <cp:lastModifiedBy>ОАО АК "Якутия"</cp:lastModifiedBy>
  <cp:revision>26</cp:revision>
  <cp:lastPrinted>2016-10-11T00:47:00Z</cp:lastPrinted>
  <dcterms:created xsi:type="dcterms:W3CDTF">2016-10-10T06:19:00Z</dcterms:created>
  <dcterms:modified xsi:type="dcterms:W3CDTF">2016-10-11T01:52:00Z</dcterms:modified>
</cp:coreProperties>
</file>